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ErasmusTableClean"/>
        <w:tblpPr w:leftFromText="180" w:rightFromText="180" w:vertAnchor="text" w:horzAnchor="page" w:tblpX="8101" w:tblpY="87"/>
        <w:tblW w:w="0" w:type="auto"/>
        <w:tblLayout w:type="fixed"/>
        <w:tblLook w:val="0020" w:firstRow="1" w:lastRow="0" w:firstColumn="0" w:lastColumn="0" w:noHBand="0" w:noVBand="0"/>
      </w:tblPr>
      <w:tblGrid>
        <w:gridCol w:w="3568"/>
      </w:tblGrid>
      <w:tr w:rsidRPr="00A03642" w:rsidR="00DB29A6" w:rsidTr="00F11A2D" w14:paraId="061B6633" w14:textId="77777777">
        <w:trPr>
          <w:trHeight w:val="305"/>
        </w:trPr>
        <w:tc>
          <w:tcPr>
            <w:tcW w:w="3568" w:type="dxa"/>
          </w:tcPr>
          <w:p w:rsidRPr="00DC44F6" w:rsidR="00DB29A6" w:rsidP="00DB29A6" w:rsidRDefault="00DB29A6" w14:paraId="7BA50E1D" w14:textId="77777777">
            <w:pPr>
              <w:pStyle w:val="ErasmusKopjesSmal"/>
              <w:rPr>
                <w:b w:val="0"/>
                <w:sz w:val="17"/>
                <w:lang w:val="en-GB"/>
              </w:rPr>
            </w:pPr>
          </w:p>
        </w:tc>
      </w:tr>
    </w:tbl>
    <w:p w:rsidRPr="0028768C" w:rsidR="00072CA5" w:rsidP="518A0834" w:rsidRDefault="00D874C1" w14:paraId="1F3FC659" w14:textId="5DEBBB5A">
      <w:pPr>
        <w:pStyle w:val="ErasmusStandaard"/>
        <w:rPr>
          <w:b w:val="1"/>
          <w:bCs w:val="1"/>
          <w:sz w:val="18"/>
          <w:szCs w:val="18"/>
        </w:rPr>
      </w:pPr>
      <w:r w:rsidRPr="518A0834" w:rsidR="00D874C1">
        <w:rPr>
          <w:b w:val="1"/>
          <w:bCs w:val="1"/>
          <w:sz w:val="18"/>
          <w:szCs w:val="18"/>
        </w:rPr>
        <w:t>To</w:t>
      </w:r>
      <w:r w:rsidRPr="518A0834" w:rsidR="00D874C1">
        <w:rPr>
          <w:b w:val="1"/>
          <w:bCs w:val="1"/>
          <w:sz w:val="18"/>
          <w:szCs w:val="18"/>
        </w:rPr>
        <w:t>:</w:t>
      </w:r>
      <w:r w:rsidRPr="518A0834" w:rsidR="60948101">
        <w:rPr>
          <w:b w:val="1"/>
          <w:bCs w:val="1"/>
          <w:sz w:val="18"/>
          <w:szCs w:val="18"/>
        </w:rPr>
        <w:t xml:space="preserve"> </w:t>
      </w:r>
      <w:r w:rsidRPr="518A0834" w:rsidR="60948101">
        <w:rPr>
          <w:sz w:val="18"/>
          <w:szCs w:val="18"/>
          <w:lang w:val="en-GB"/>
        </w:rPr>
        <w:t>Education Committee Research Masters (ECRM)</w:t>
      </w:r>
    </w:p>
    <w:p w:rsidRPr="0028768C" w:rsidR="00072CA5" w:rsidP="2AFF7B4B" w:rsidRDefault="00D874C1" w14:paraId="01BDDFD0" w14:textId="5F275E34">
      <w:pPr>
        <w:pStyle w:val="ErasmusStandaard"/>
        <w:rPr>
          <w:b w:val="1"/>
          <w:bCs w:val="1"/>
          <w:sz w:val="18"/>
          <w:szCs w:val="18"/>
        </w:rPr>
      </w:pPr>
      <w:r w:rsidRPr="518A0834" w:rsidR="1FDCB2E5">
        <w:rPr>
          <w:b w:val="1"/>
          <w:bCs w:val="1"/>
          <w:sz w:val="18"/>
          <w:szCs w:val="18"/>
          <w:lang w:val="en-GB"/>
        </w:rPr>
        <w:t xml:space="preserve">E-mail: </w:t>
      </w:r>
      <w:r w:rsidRPr="518A0834" w:rsidR="1FDCB2E5">
        <w:rPr>
          <w:sz w:val="18"/>
          <w:szCs w:val="18"/>
          <w:lang w:val="en-GB"/>
        </w:rPr>
        <w:t>educationcommitteeRM@erasmusmc.nl</w:t>
      </w:r>
      <w:r>
        <w:tab/>
      </w:r>
      <w:r>
        <w:tab/>
      </w:r>
    </w:p>
    <w:p w:rsidRPr="00072CA5" w:rsidR="00D874C1" w:rsidP="518A0834" w:rsidRDefault="00D874C1" w14:paraId="2CFC3BB1" w14:textId="3104D9DC">
      <w:pPr>
        <w:pStyle w:val="ErasmusStandaard"/>
        <w:rPr>
          <w:b w:val="1"/>
          <w:bCs w:val="1"/>
          <w:sz w:val="18"/>
          <w:szCs w:val="18"/>
          <w:lang w:val="en-GB"/>
        </w:rPr>
      </w:pPr>
      <w:r w:rsidRPr="518A0834" w:rsidR="00D874C1">
        <w:rPr>
          <w:b w:val="1"/>
          <w:bCs w:val="1"/>
          <w:sz w:val="18"/>
          <w:szCs w:val="18"/>
          <w:lang w:val="en-GB"/>
        </w:rPr>
        <w:t>From</w:t>
      </w:r>
      <w:r w:rsidRPr="518A0834" w:rsidR="00D874C1">
        <w:rPr>
          <w:sz w:val="18"/>
          <w:szCs w:val="18"/>
          <w:lang w:val="en-GB"/>
        </w:rPr>
        <w:t xml:space="preserve">: </w:t>
      </w:r>
    </w:p>
    <w:p w:rsidRPr="00D874C1" w:rsidR="00D874C1" w:rsidP="518A0834" w:rsidRDefault="00D874C1" w14:paraId="4CD6CFD9" w14:textId="1E835133">
      <w:pPr>
        <w:pStyle w:val="ErasmusStandaard"/>
        <w:rPr>
          <w:sz w:val="18"/>
          <w:szCs w:val="18"/>
          <w:lang w:val="en-GB"/>
        </w:rPr>
      </w:pPr>
      <w:r w:rsidRPr="518A0834" w:rsidR="00D874C1">
        <w:rPr>
          <w:b w:val="1"/>
          <w:bCs w:val="1"/>
          <w:sz w:val="18"/>
          <w:szCs w:val="18"/>
          <w:lang w:val="en-GB"/>
        </w:rPr>
        <w:t>E-mail:</w:t>
      </w:r>
      <w:r w:rsidRPr="518A0834" w:rsidR="67D5E233">
        <w:rPr>
          <w:b w:val="1"/>
          <w:bCs w:val="1"/>
          <w:sz w:val="18"/>
          <w:szCs w:val="18"/>
          <w:lang w:val="en-GB"/>
        </w:rPr>
        <w:t xml:space="preserve"> </w:t>
      </w:r>
    </w:p>
    <w:p w:rsidR="476647B3" w:rsidP="518A0834" w:rsidRDefault="476647B3" w14:paraId="34CD30BE" w14:textId="7D748245">
      <w:pPr>
        <w:pStyle w:val="ErasmusStandaard"/>
        <w:rPr>
          <w:rFonts w:cs="Arial"/>
          <w:lang w:val="en-GB"/>
        </w:rPr>
      </w:pPr>
      <w:r w:rsidRPr="518A0834" w:rsidR="476647B3">
        <w:rPr>
          <w:b w:val="1"/>
          <w:bCs w:val="1"/>
          <w:sz w:val="18"/>
          <w:szCs w:val="18"/>
          <w:lang w:val="en-GB"/>
        </w:rPr>
        <w:t>Concerning:</w:t>
      </w:r>
    </w:p>
    <w:p w:rsidR="518A0834" w:rsidP="518A0834" w:rsidRDefault="518A0834" w14:paraId="0F3E7F13" w14:textId="5D5288C7">
      <w:pPr>
        <w:pStyle w:val="ErasmusStandaard"/>
        <w:rPr>
          <w:b w:val="1"/>
          <w:bCs w:val="1"/>
          <w:sz w:val="18"/>
          <w:szCs w:val="18"/>
          <w:lang w:val="en-GB"/>
        </w:rPr>
      </w:pPr>
    </w:p>
    <w:p w:rsidRPr="00D874C1" w:rsidR="00D874C1" w:rsidP="2AFF7B4B" w:rsidRDefault="00D874C1" w14:paraId="67F08C80" w14:textId="01899975">
      <w:pPr>
        <w:pStyle w:val="ErasmusStandaard"/>
        <w:rPr>
          <w:b w:val="1"/>
          <w:bCs w:val="1"/>
          <w:sz w:val="18"/>
          <w:szCs w:val="18"/>
          <w:lang w:val="en-GB"/>
        </w:rPr>
      </w:pPr>
      <w:r w:rsidRPr="2AFF7B4B" w:rsidR="00D874C1">
        <w:rPr>
          <w:b w:val="1"/>
          <w:bCs w:val="1"/>
          <w:sz w:val="18"/>
          <w:szCs w:val="18"/>
          <w:lang w:val="en-GB"/>
        </w:rPr>
        <w:t>Date:</w:t>
      </w:r>
      <w:r w:rsidRPr="2AFF7B4B" w:rsidR="00072CA5">
        <w:rPr>
          <w:b w:val="1"/>
          <w:bCs w:val="1"/>
          <w:sz w:val="18"/>
          <w:szCs w:val="18"/>
          <w:lang w:val="en-GB"/>
        </w:rPr>
        <w:t xml:space="preserve"> </w:t>
      </w:r>
      <w:r w:rsidRPr="2AFF7B4B" w:rsidR="2008AD9F">
        <w:rPr>
          <w:b w:val="1"/>
          <w:bCs w:val="1"/>
          <w:sz w:val="18"/>
          <w:szCs w:val="18"/>
          <w:lang w:val="en-GB"/>
        </w:rPr>
        <w:t>....</w:t>
      </w:r>
      <w:r w:rsidRPr="2AFF7B4B" w:rsidR="00072CA5">
        <w:rPr>
          <w:sz w:val="18"/>
          <w:szCs w:val="18"/>
          <w:lang w:val="en-GB"/>
        </w:rPr>
        <w:t xml:space="preserve"> 2026</w:t>
      </w:r>
    </w:p>
    <w:p w:rsidR="003644A4" w:rsidP="00027461" w:rsidRDefault="003644A4" w14:paraId="17134F7D" w14:textId="23EB6200">
      <w:pPr>
        <w:pStyle w:val="ErasmusStandaard"/>
        <w:rPr>
          <w:b/>
          <w:lang w:val="en-GB"/>
        </w:rPr>
      </w:pPr>
      <w:r w:rsidR="003644A4">
        <w:drawing>
          <wp:inline wp14:editId="6A358102" wp14:anchorId="181B720B">
            <wp:extent cx="5646447" cy="45719"/>
            <wp:effectExtent l="0" t="0" r="0" b="0"/>
            <wp:docPr id="1" name="Afbeelding 1">
              <a:extLs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06387" cy="4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CB7" w:rsidP="518A0834" w:rsidRDefault="00A34CB7" w14:paraId="37393FD4" w14:textId="676A246E">
      <w:pPr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00A34CB7" w:rsidP="518A0834" w:rsidRDefault="00A34CB7" w14:paraId="424B05A2" w14:textId="0DA005BC">
      <w:pPr>
        <w:pStyle w:val="ErasmusStandaard"/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  <w:r w:rsidRPr="518A0834" w:rsidR="5E97F8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Date ECRM meeting</w:t>
      </w:r>
    </w:p>
    <w:p w:rsidR="00A34CB7" w:rsidP="518A0834" w:rsidRDefault="00A34CB7" w14:paraId="7B2678E9" w14:textId="1CA603F3">
      <w:pPr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00A34CB7" w:rsidP="518A0834" w:rsidRDefault="00A34CB7" w14:paraId="51F9C625" w14:textId="76A264EC">
      <w:pPr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00A34CB7" w:rsidP="518A0834" w:rsidRDefault="00A34CB7" w14:paraId="027775A1" w14:textId="42A1DAB8">
      <w:pPr>
        <w:pStyle w:val="ErasmusStandaard"/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  <w:r w:rsidRPr="518A0834" w:rsidR="5E97F8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Subject type:</w:t>
      </w:r>
    </w:p>
    <w:p w:rsidR="00A34CB7" w:rsidP="518A0834" w:rsidRDefault="00A34CB7" w14:paraId="178CF353" w14:textId="0D3A7CFE">
      <w:pPr>
        <w:pStyle w:val="ErasmusStandaard"/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  <w:r w:rsidRPr="518A0834" w:rsidR="5E97F8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□ New policy or program module</w:t>
      </w:r>
    </w:p>
    <w:p w:rsidR="00A34CB7" w:rsidP="518A0834" w:rsidRDefault="00A34CB7" w14:paraId="2897241C" w14:textId="07893F86">
      <w:pPr>
        <w:pStyle w:val="ErasmusStandaard"/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  <w:r w:rsidRPr="518A0834" w:rsidR="5E97F8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□ Revision existing policy or program module</w:t>
      </w:r>
    </w:p>
    <w:p w:rsidR="00A34CB7" w:rsidP="518A0834" w:rsidRDefault="00A34CB7" w14:paraId="0EA65346" w14:textId="3922F158">
      <w:pPr>
        <w:pStyle w:val="ErasmusStandaard"/>
        <w:tabs>
          <w:tab w:val="left" w:leader="none" w:pos="7305"/>
        </w:tabs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  <w:r w:rsidRPr="518A0834" w:rsidR="5E97F8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□ Subject on ECRM annual calendar</w:t>
      </w:r>
      <w:r>
        <w:tab/>
      </w:r>
    </w:p>
    <w:p w:rsidR="00A34CB7" w:rsidP="518A0834" w:rsidRDefault="00A34CB7" w14:paraId="26C0BD01" w14:textId="3EFB068F">
      <w:pPr>
        <w:pStyle w:val="ErasmusStandaard"/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  <w:r w:rsidRPr="518A0834" w:rsidR="5E97F8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□ Other</w:t>
      </w:r>
    </w:p>
    <w:p w:rsidR="00A34CB7" w:rsidP="518A0834" w:rsidRDefault="00A34CB7" w14:paraId="322B324C" w14:textId="2E7BCBD9">
      <w:pPr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00A34CB7" w:rsidP="518A0834" w:rsidRDefault="00A34CB7" w14:paraId="6AADC87F" w14:textId="35C9A687">
      <w:pPr>
        <w:pStyle w:val="ErasmusStandaard"/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  <w:r w:rsidRPr="518A0834" w:rsidR="5E97F8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Decision type:</w:t>
      </w:r>
    </w:p>
    <w:p w:rsidR="00A34CB7" w:rsidP="518A0834" w:rsidRDefault="00A34CB7" w14:paraId="51C967FF" w14:textId="66D4F3D1">
      <w:pPr>
        <w:pStyle w:val="ErasmusStandaard"/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  <w:r w:rsidRPr="518A0834" w:rsidR="5E97F8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□ For information</w:t>
      </w:r>
    </w:p>
    <w:p w:rsidR="00A34CB7" w:rsidP="518A0834" w:rsidRDefault="00A34CB7" w14:paraId="5F7859BB" w14:textId="74ADC505">
      <w:pPr>
        <w:pStyle w:val="ErasmusStandaard"/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  <w:r w:rsidRPr="518A0834" w:rsidR="5E97F8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□ For consultation</w:t>
      </w:r>
    </w:p>
    <w:p w:rsidR="00A34CB7" w:rsidP="518A0834" w:rsidRDefault="00A34CB7" w14:paraId="10C28815" w14:textId="673DD48E">
      <w:pPr>
        <w:pStyle w:val="ErasmusStandaard"/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  <w:r w:rsidRPr="518A0834" w:rsidR="5E97F8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□ For approval</w:t>
      </w:r>
    </w:p>
    <w:p w:rsidR="00A34CB7" w:rsidP="518A0834" w:rsidRDefault="00A34CB7" w14:paraId="4908BF88" w14:textId="60E3A536">
      <w:pPr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00A34CB7" w:rsidP="518A0834" w:rsidRDefault="00A34CB7" w14:paraId="6EAF8537" w14:textId="06E6901D">
      <w:pPr>
        <w:pStyle w:val="ErasmusStandaard"/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  <w:r w:rsidRPr="518A0834" w:rsidR="5E97F8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Introduction</w:t>
      </w:r>
      <w:r w:rsidRPr="518A0834" w:rsidR="374E2F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:</w:t>
      </w:r>
    </w:p>
    <w:p w:rsidR="00A34CB7" w:rsidP="518A0834" w:rsidRDefault="00A34CB7" w14:paraId="7672BF9C" w14:textId="7217E0FA">
      <w:pPr>
        <w:pStyle w:val="Normal"/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00A34CB7" w:rsidP="518A0834" w:rsidRDefault="00A34CB7" w14:paraId="5B5C354F" w14:textId="552D98B1">
      <w:pPr>
        <w:pStyle w:val="ErasmusStandaard"/>
        <w:spacing w:line="284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  <w:r w:rsidRPr="518A0834" w:rsidR="5E97F8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Advice Requested</w:t>
      </w:r>
      <w:r w:rsidRPr="518A0834" w:rsidR="23617D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:</w:t>
      </w:r>
    </w:p>
    <w:p w:rsidR="00A34CB7" w:rsidP="518A0834" w:rsidRDefault="00A34CB7" w14:paraId="3E4B4786" w14:textId="7360D8F3">
      <w:pPr>
        <w:pStyle w:val="ErasmusStandaard"/>
        <w:rPr>
          <w:b w:val="1"/>
          <w:bCs w:val="1"/>
          <w:lang w:val="en-GB"/>
        </w:rPr>
      </w:pPr>
    </w:p>
    <w:p w:rsidR="5E97F86A" w:rsidP="518A0834" w:rsidRDefault="5E97F86A" w14:paraId="10C4F297" w14:textId="58361C30">
      <w:pPr>
        <w:pStyle w:val="ErasmusStandaard"/>
        <w:spacing w:line="284" w:lineRule="atLeast"/>
        <w:rPr>
          <w:noProof w:val="0"/>
          <w:lang w:val="en-GB"/>
        </w:rPr>
      </w:pPr>
      <w:r w:rsidRPr="518A0834" w:rsidR="5E97F8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Appendices:</w:t>
      </w:r>
    </w:p>
    <w:p w:rsidR="518A0834" w:rsidP="518A0834" w:rsidRDefault="518A0834" w14:paraId="40699015" w14:textId="560DCD27">
      <w:pPr>
        <w:pStyle w:val="ErasmusStandaard"/>
        <w:rPr>
          <w:b w:val="1"/>
          <w:bCs w:val="1"/>
          <w:lang w:val="en-GB"/>
        </w:rPr>
      </w:pPr>
    </w:p>
    <w:sectPr w:rsidRPr="00072CA5" w:rsidR="00E96560" w:rsidSect="00F92881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 w:code="9"/>
      <w:pgMar w:top="2036" w:right="1418" w:bottom="709" w:left="1418" w:header="680" w:footer="471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980" w:rsidRDefault="00F97980" w14:paraId="34CE0A41" w14:textId="77777777">
      <w:r>
        <w:separator/>
      </w:r>
    </w:p>
  </w:endnote>
  <w:endnote w:type="continuationSeparator" w:id="0">
    <w:p w:rsidR="00F97980" w:rsidRDefault="00F97980" w14:paraId="62EBF3C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03EB3C" w:rsidTr="4D03EB3C" w14:paraId="4F98FDA0" w14:textId="77777777">
      <w:trPr>
        <w:trHeight w:val="300"/>
      </w:trPr>
      <w:tc>
        <w:tcPr>
          <w:tcW w:w="3020" w:type="dxa"/>
        </w:tcPr>
        <w:p w:rsidR="4D03EB3C" w:rsidP="4D03EB3C" w:rsidRDefault="4D03EB3C" w14:paraId="574E90B7" w14:textId="61058DF3">
          <w:pPr>
            <w:pStyle w:val="Header"/>
            <w:ind w:left="-115"/>
          </w:pPr>
        </w:p>
      </w:tc>
      <w:tc>
        <w:tcPr>
          <w:tcW w:w="3020" w:type="dxa"/>
        </w:tcPr>
        <w:p w:rsidR="4D03EB3C" w:rsidP="4D03EB3C" w:rsidRDefault="4D03EB3C" w14:paraId="12B41461" w14:textId="16BC0090">
          <w:pPr>
            <w:pStyle w:val="Header"/>
            <w:jc w:val="center"/>
          </w:pPr>
        </w:p>
      </w:tc>
      <w:tc>
        <w:tcPr>
          <w:tcW w:w="3020" w:type="dxa"/>
        </w:tcPr>
        <w:p w:rsidR="4D03EB3C" w:rsidP="4D03EB3C" w:rsidRDefault="4D03EB3C" w14:paraId="79DD562D" w14:textId="098B3813">
          <w:pPr>
            <w:pStyle w:val="Header"/>
            <w:ind w:right="-115"/>
            <w:jc w:val="right"/>
          </w:pPr>
        </w:p>
      </w:tc>
    </w:tr>
  </w:tbl>
  <w:p w:rsidR="4D03EB3C" w:rsidP="4D03EB3C" w:rsidRDefault="4D03EB3C" w14:paraId="6A603AD6" w14:textId="2446F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03EB3C" w:rsidTr="4D03EB3C" w14:paraId="081BB839" w14:textId="77777777">
      <w:trPr>
        <w:trHeight w:val="300"/>
      </w:trPr>
      <w:tc>
        <w:tcPr>
          <w:tcW w:w="3020" w:type="dxa"/>
        </w:tcPr>
        <w:p w:rsidR="4D03EB3C" w:rsidP="4D03EB3C" w:rsidRDefault="4D03EB3C" w14:paraId="281F3F21" w14:textId="03498047">
          <w:pPr>
            <w:pStyle w:val="Header"/>
            <w:ind w:left="-115"/>
          </w:pPr>
        </w:p>
      </w:tc>
      <w:tc>
        <w:tcPr>
          <w:tcW w:w="3020" w:type="dxa"/>
        </w:tcPr>
        <w:p w:rsidR="4D03EB3C" w:rsidP="4D03EB3C" w:rsidRDefault="4D03EB3C" w14:paraId="4B43CFFB" w14:textId="72BC4618">
          <w:pPr>
            <w:pStyle w:val="Header"/>
            <w:jc w:val="center"/>
          </w:pPr>
        </w:p>
      </w:tc>
      <w:tc>
        <w:tcPr>
          <w:tcW w:w="3020" w:type="dxa"/>
        </w:tcPr>
        <w:p w:rsidR="4D03EB3C" w:rsidP="4D03EB3C" w:rsidRDefault="4D03EB3C" w14:paraId="283C4D62" w14:textId="70830F66">
          <w:pPr>
            <w:pStyle w:val="Header"/>
            <w:ind w:right="-115"/>
            <w:jc w:val="right"/>
          </w:pPr>
        </w:p>
      </w:tc>
    </w:tr>
  </w:tbl>
  <w:p w:rsidR="4D03EB3C" w:rsidP="4D03EB3C" w:rsidRDefault="4D03EB3C" w14:paraId="7EC602D3" w14:textId="00122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980" w:rsidRDefault="00F97980" w14:paraId="6D98A12B" w14:textId="77777777">
      <w:r>
        <w:separator/>
      </w:r>
    </w:p>
  </w:footnote>
  <w:footnote w:type="continuationSeparator" w:id="0">
    <w:p w:rsidR="00F97980" w:rsidRDefault="00F97980" w14:paraId="2946DB8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E834B9" w:rsidR="00E659B3" w:rsidP="00E834B9" w:rsidRDefault="004A4D86" w14:paraId="219D3642" w14:textId="77777777">
    <w:pPr>
      <w:pStyle w:val="ErasmusHeaderInfoBold"/>
      <w:rPr>
        <w:rStyle w:val="ErasmusHeaderInfo"/>
        <w:lang w:val="en-GB"/>
      </w:rPr>
    </w:pPr>
    <w:r w:rsidRPr="00E834B9">
      <w:rPr>
        <w:noProof/>
        <w:lang w:val="nl-NL" w:eastAsia="nl-NL"/>
      </w:rPr>
      <w:drawing>
        <wp:anchor distT="0" distB="0" distL="114300" distR="114300" simplePos="0" relativeHeight="251665920" behindDoc="0" locked="0" layoutInCell="1" allowOverlap="1" wp14:anchorId="6E74460C" wp14:editId="0362C48A">
          <wp:simplePos x="0" y="0"/>
          <wp:positionH relativeFrom="page">
            <wp:posOffset>5488940</wp:posOffset>
          </wp:positionH>
          <wp:positionV relativeFrom="page">
            <wp:posOffset>429895</wp:posOffset>
          </wp:positionV>
          <wp:extent cx="1362075" cy="535940"/>
          <wp:effectExtent l="0" t="0" r="9525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34B9" w:rsidR="00E659B3">
      <w:rPr>
        <w:lang w:val="en-GB"/>
      </w:rPr>
      <w:t>Pag</w:t>
    </w:r>
    <w:r w:rsidRPr="00E834B9" w:rsidR="00E834B9">
      <w:rPr>
        <w:lang w:val="en-GB"/>
      </w:rPr>
      <w:t>e</w:t>
    </w:r>
    <w:r w:rsidRPr="00E834B9" w:rsidR="00E659B3">
      <w:rPr>
        <w:lang w:val="en-GB"/>
      </w:rPr>
      <w:t xml:space="preserve">  </w:t>
    </w:r>
    <w:r w:rsidRPr="00E834B9" w:rsidR="00E659B3">
      <w:rPr>
        <w:rStyle w:val="ErasmusHeaderInfo"/>
        <w:lang w:val="en-GB"/>
      </w:rPr>
      <w:fldChar w:fldCharType="begin"/>
    </w:r>
    <w:r w:rsidRPr="00E834B9" w:rsidR="00E659B3">
      <w:rPr>
        <w:rStyle w:val="ErasmusHeaderInfo"/>
        <w:lang w:val="en-GB"/>
      </w:rPr>
      <w:instrText xml:space="preserve"> PAGE  \* Arabic  \* MERGEFORMAT </w:instrText>
    </w:r>
    <w:r w:rsidRPr="00E834B9" w:rsidR="00E659B3">
      <w:rPr>
        <w:rStyle w:val="ErasmusHeaderInfo"/>
        <w:lang w:val="en-GB"/>
      </w:rPr>
      <w:fldChar w:fldCharType="separate"/>
    </w:r>
    <w:r w:rsidR="005969B5">
      <w:rPr>
        <w:rStyle w:val="ErasmusHeaderInfo"/>
        <w:noProof/>
        <w:lang w:val="en-GB"/>
      </w:rPr>
      <w:t>2</w:t>
    </w:r>
    <w:r w:rsidRPr="00E834B9" w:rsidR="00E659B3">
      <w:rPr>
        <w:rStyle w:val="ErasmusHeaderInfo"/>
        <w:lang w:val="en-GB"/>
      </w:rPr>
      <w:fldChar w:fldCharType="end"/>
    </w:r>
    <w:r w:rsidRPr="00E834B9" w:rsidR="00E659B3">
      <w:rPr>
        <w:rStyle w:val="ErasmusHeaderInfo"/>
        <w:lang w:val="en-GB"/>
      </w:rPr>
      <w:t>/</w:t>
    </w:r>
    <w:r w:rsidRPr="00E834B9" w:rsidR="00E659B3">
      <w:rPr>
        <w:rStyle w:val="ErasmusHeaderInfo"/>
        <w:lang w:val="en-GB"/>
      </w:rPr>
      <w:fldChar w:fldCharType="begin"/>
    </w:r>
    <w:r w:rsidRPr="00E834B9" w:rsidR="00E659B3">
      <w:rPr>
        <w:rStyle w:val="ErasmusHeaderInfo"/>
        <w:lang w:val="en-GB"/>
      </w:rPr>
      <w:instrText xml:space="preserve"> NUMPAGES  \* Arabic  \* MERGEFORMAT </w:instrText>
    </w:r>
    <w:r w:rsidRPr="00E834B9" w:rsidR="00E659B3">
      <w:rPr>
        <w:rStyle w:val="ErasmusHeaderInfo"/>
        <w:lang w:val="en-GB"/>
      </w:rPr>
      <w:fldChar w:fldCharType="separate"/>
    </w:r>
    <w:r w:rsidR="005969B5">
      <w:rPr>
        <w:rStyle w:val="ErasmusHeaderInfo"/>
        <w:noProof/>
        <w:lang w:val="en-GB"/>
      </w:rPr>
      <w:t>2</w:t>
    </w:r>
    <w:r w:rsidRPr="00E834B9" w:rsidR="00E659B3">
      <w:rPr>
        <w:rStyle w:val="ErasmusHeaderInfo"/>
        <w:lang w:val="en-GB"/>
      </w:rPr>
      <w:fldChar w:fldCharType="end"/>
    </w:r>
  </w:p>
  <w:p w:rsidRPr="00E834B9" w:rsidR="00E659B3" w:rsidP="002336A6" w:rsidRDefault="00E659B3" w14:paraId="53A4A7A3" w14:textId="79502F26">
    <w:pPr>
      <w:pStyle w:val="ErasmusHeaderInfoBold"/>
      <w:rPr>
        <w:rStyle w:val="ErasmusHeaderInfo"/>
        <w:lang w:val="en-GB"/>
      </w:rPr>
    </w:pPr>
    <w:r w:rsidRPr="00E834B9">
      <w:rPr>
        <w:lang w:val="en-GB"/>
      </w:rPr>
      <w:t>O</w:t>
    </w:r>
    <w:r w:rsidRPr="00E834B9" w:rsidR="00E834B9">
      <w:rPr>
        <w:lang w:val="en-GB"/>
      </w:rPr>
      <w:t>ur reference</w:t>
    </w:r>
    <w:r w:rsidRPr="00E834B9">
      <w:rPr>
        <w:lang w:val="en-GB"/>
      </w:rPr>
      <w:t xml:space="preserve">  </w:t>
    </w:r>
    <w:r w:rsidRPr="00E834B9">
      <w:rPr>
        <w:rStyle w:val="ErasmusHeaderInfo"/>
        <w:lang w:val="en-GB"/>
      </w:rPr>
      <w:t xml:space="preserve"> </w:t>
    </w:r>
    <w:sdt>
      <w:sdtPr>
        <w:rPr>
          <w:rStyle w:val="ErasmusHeaderInfo"/>
          <w:lang w:val="en-GB"/>
        </w:rPr>
        <w:id w:val="126681302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ErasmusHeaderInfo"/>
        </w:rPr>
      </w:sdtEndPr>
      <w:sdtContent>
        <w:r w:rsidR="003644A4">
          <w:rPr>
            <w:rStyle w:val="ErasmusHeaderInfo"/>
            <w:lang w:val="en-GB"/>
          </w:rPr>
          <w:t>ECRM</w:t>
        </w:r>
      </w:sdtContent>
    </w:sdt>
    <w:r w:rsidRPr="00E834B9">
      <w:rPr>
        <w:rStyle w:val="ErasmusHeaderInfo"/>
        <w:lang w:val="en-GB"/>
      </w:rPr>
      <w:t xml:space="preserve"> </w:t>
    </w:r>
  </w:p>
  <w:p w:rsidRPr="00E834B9" w:rsidR="00CE206B" w:rsidP="002336A6" w:rsidRDefault="4D03EB3C" w14:paraId="7CDCE0B5" w14:textId="3CB9425D">
    <w:pPr>
      <w:pStyle w:val="ErasmusHeaderInfoBold"/>
      <w:rPr>
        <w:lang w:val="en-GB"/>
      </w:rPr>
    </w:pPr>
    <w:r w:rsidRPr="00E834B9">
      <w:rPr>
        <w:lang w:val="en-GB"/>
      </w:rPr>
      <w:t xml:space="preserve">  </w:t>
    </w:r>
    <w:r w:rsidRPr="00E834B9">
      <w:rPr>
        <w:rStyle w:val="ErasmusHeaderInfo"/>
        <w:lang w:val="en-GB"/>
      </w:rPr>
      <w:t xml:space="preserve"> </w:t>
    </w:r>
    <w:sdt>
      <w:sdtPr>
        <w:rPr>
          <w:rStyle w:val="ErasmusHeaderInfo"/>
        </w:rPr>
        <w:id w:val="-1586364155"/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date w:fullDate="2025-11-11T00:00:00Z">
          <w:dateFormat w:val="d MMMM yyyy"/>
          <w:lid w:val="nl-NL"/>
          <w:storeMappedDataAs w:val="dateTime"/>
          <w:calendar w:val="gregorian"/>
        </w:date>
      </w:sdtPr>
      <w:sdtEndPr>
        <w:rPr>
          <w:rStyle w:val="ErasmusHeaderInfo"/>
        </w:rPr>
      </w:sdtEndPr>
      <w:sdtContent>
        <w:r>
          <w:rPr>
            <w:rStyle w:val="ErasmusHeaderInfo"/>
          </w:rPr>
          <w:t xml:space="preserve">     </w:t>
        </w:r>
      </w:sdtContent>
    </w:sdt>
    <w:r w:rsidRPr="00E834B9">
      <w:rPr>
        <w:rStyle w:val="ErasmusHeaderInfo"/>
        <w:lang w:val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5E708E" w:rsidR="00186EEB" w:rsidRDefault="00A21EA6" w14:paraId="18C25D9A" w14:textId="77777777">
    <w:pPr>
      <w:pStyle w:val="Header"/>
      <w:rPr>
        <w:color w:val="FFFFFF" w:themeColor="background1"/>
        <w:lang w:val="en-GB"/>
      </w:rPr>
    </w:pPr>
    <w:r w:rsidRPr="005E708E">
      <w:rPr>
        <w:noProof/>
        <w:color w:val="FFFFFF" w:themeColor="background1"/>
        <w:lang w:eastAsia="nl-NL"/>
      </w:rPr>
      <w:drawing>
        <wp:anchor distT="0" distB="0" distL="114300" distR="114300" simplePos="0" relativeHeight="251663872" behindDoc="0" locked="0" layoutInCell="1" allowOverlap="1" wp14:anchorId="413193BF" wp14:editId="374B0B25">
          <wp:simplePos x="0" y="0"/>
          <wp:positionH relativeFrom="page">
            <wp:posOffset>533585</wp:posOffset>
          </wp:positionH>
          <wp:positionV relativeFrom="page">
            <wp:posOffset>300251</wp:posOffset>
          </wp:positionV>
          <wp:extent cx="2697355" cy="1062000"/>
          <wp:effectExtent l="0" t="0" r="8255" b="508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355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5E708E" w:rsidR="00186EEB" w:rsidRDefault="00186EEB" w14:paraId="5997CC1D" w14:textId="77777777">
    <w:pPr>
      <w:pStyle w:val="Header"/>
      <w:rPr>
        <w:color w:val="FFFFFF" w:themeColor="background1"/>
        <w:lang w:val="en-GB"/>
      </w:rPr>
    </w:pPr>
  </w:p>
  <w:p w:rsidRPr="005E708E" w:rsidR="00186EEB" w:rsidRDefault="00186EEB" w14:paraId="110FFD37" w14:textId="77777777">
    <w:pPr>
      <w:pStyle w:val="Header"/>
      <w:rPr>
        <w:color w:val="FFFFFF" w:themeColor="background1"/>
        <w:lang w:val="en-GB"/>
      </w:rPr>
    </w:pPr>
  </w:p>
  <w:p w:rsidRPr="005E708E" w:rsidR="00186EEB" w:rsidRDefault="00186EEB" w14:paraId="6B699379" w14:textId="77777777">
    <w:pPr>
      <w:pStyle w:val="Header"/>
      <w:rPr>
        <w:color w:val="FFFFFF" w:themeColor="background1"/>
        <w:lang w:val="en-GB"/>
      </w:rPr>
    </w:pPr>
  </w:p>
  <w:p w:rsidRPr="005E708E" w:rsidR="00186EEB" w:rsidRDefault="00186EEB" w14:paraId="3FE9F23F" w14:textId="77777777">
    <w:pPr>
      <w:pStyle w:val="Header"/>
      <w:rPr>
        <w:color w:val="FFFFFF" w:themeColor="background1"/>
        <w:lang w:val="en-GB"/>
      </w:rPr>
    </w:pPr>
  </w:p>
  <w:tbl>
    <w:tblPr>
      <w:tblStyle w:val="ErasmusTableClean"/>
      <w:tblW w:w="0" w:type="auto"/>
      <w:tblLayout w:type="fixed"/>
      <w:tblLook w:val="0020" w:firstRow="1" w:lastRow="0" w:firstColumn="0" w:lastColumn="0" w:noHBand="0" w:noVBand="0"/>
    </w:tblPr>
    <w:tblGrid>
      <w:gridCol w:w="2977"/>
    </w:tblGrid>
    <w:tr w:rsidRPr="005E708E" w:rsidR="00186EEB" w:rsidTr="00411C47" w14:paraId="7E0FCF0C" w14:textId="77777777">
      <w:trPr>
        <w:trHeight w:val="240"/>
      </w:trPr>
      <w:sdt>
        <w:sdtPr>
          <w:rPr>
            <w:lang w:val="en-GB"/>
          </w:rPr>
          <w:id w:val="-1938126866"/>
          <w:placeholder>
            <w:docPart w:val="39FA6E8E1212466186A259D2EE3A1EDB"/>
          </w:placeholder>
          <w:text/>
        </w:sdtPr>
        <w:sdtEndPr/>
        <w:sdtContent>
          <w:tc>
            <w:tcPr>
              <w:tcW w:w="2977" w:type="dxa"/>
            </w:tcPr>
            <w:p w:rsidRPr="005E708E" w:rsidR="00186EEB" w:rsidP="00F97980" w:rsidRDefault="00E96560" w14:paraId="1636DBEE" w14:textId="29C46873">
              <w:pPr>
                <w:pStyle w:val="ErasmusAfdeling"/>
                <w:framePr w:wrap="around"/>
                <w:rPr>
                  <w:lang w:val="en-GB"/>
                </w:rPr>
              </w:pPr>
              <w:r>
                <w:rPr>
                  <w:lang w:val="en-GB"/>
                </w:rPr>
                <w:t>ECRM</w:t>
              </w:r>
            </w:p>
          </w:tc>
        </w:sdtContent>
      </w:sdt>
    </w:tr>
    <w:tr w:rsidRPr="005E708E" w:rsidR="009A6823" w:rsidTr="00411C47" w14:paraId="1F72F646" w14:textId="77777777">
      <w:trPr>
        <w:trHeight w:val="240"/>
      </w:trPr>
      <w:sdt>
        <w:sdtPr>
          <w:rPr>
            <w:lang w:val="en-GB"/>
          </w:rPr>
          <w:id w:val="806972905"/>
          <w:placeholder>
            <w:docPart w:val="DefaultPlaceholder_2098659788"/>
          </w:placeholder>
          <w:text/>
        </w:sdtPr>
        <w:sdtEndPr/>
        <w:sdtContent>
          <w:tc>
            <w:tcPr>
              <w:tcW w:w="2977" w:type="dxa"/>
            </w:tcPr>
            <w:p w:rsidRPr="005E708E" w:rsidR="009A6823" w:rsidP="00F97980" w:rsidRDefault="009A6823" w14:paraId="08CE6F91" w14:textId="77777777">
              <w:pPr>
                <w:pStyle w:val="ErasmusSubafdeling"/>
                <w:framePr w:wrap="around"/>
                <w:rPr>
                  <w:lang w:val="en-GB"/>
                </w:rPr>
              </w:pPr>
            </w:p>
          </w:tc>
        </w:sdtContent>
      </w:sdt>
    </w:tr>
  </w:tbl>
  <w:p w:rsidRPr="005E708E" w:rsidR="00186EEB" w:rsidRDefault="00186EEB" w14:paraId="61CDCEAD" w14:textId="77777777">
    <w:pPr>
      <w:pStyle w:val="Header"/>
      <w:rPr>
        <w:color w:val="FFFFFF" w:themeColor="background1"/>
        <w:lang w:val="en-GB"/>
      </w:rPr>
    </w:pPr>
  </w:p>
  <w:p w:rsidRPr="005E708E" w:rsidR="00186EEB" w:rsidRDefault="00A21EA6" w14:paraId="76E8E63B" w14:textId="77777777">
    <w:pPr>
      <w:pStyle w:val="Header"/>
      <w:rPr>
        <w:color w:val="FFFFFF" w:themeColor="background1"/>
        <w:lang w:val="en-GB"/>
      </w:rPr>
    </w:pPr>
    <w:r w:rsidRPr="005E708E">
      <w:rPr>
        <w:noProof/>
        <w:color w:val="FFFFFF" w:themeColor="background1"/>
        <w:lang w:eastAsia="nl-NL"/>
      </w:rPr>
      <w:drawing>
        <wp:anchor distT="0" distB="0" distL="114300" distR="114300" simplePos="0" relativeHeight="251661824" behindDoc="0" locked="0" layoutInCell="1" allowOverlap="1" wp14:anchorId="7FC94021" wp14:editId="08611335">
          <wp:simplePos x="0" y="0"/>
          <wp:positionH relativeFrom="page">
            <wp:posOffset>252095</wp:posOffset>
          </wp:positionH>
          <wp:positionV relativeFrom="page">
            <wp:posOffset>1752600</wp:posOffset>
          </wp:positionV>
          <wp:extent cx="7059295" cy="175895"/>
          <wp:effectExtent l="0" t="0" r="8255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9295" cy="17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5E708E" w:rsidR="00186EEB" w:rsidRDefault="00186EEB" w14:paraId="6BB9E253" w14:textId="77777777">
    <w:pPr>
      <w:pStyle w:val="Header"/>
      <w:rPr>
        <w:color w:val="FFFFFF" w:themeColor="background1"/>
        <w:lang w:val="en-GB"/>
      </w:rPr>
    </w:pPr>
  </w:p>
  <w:p w:rsidRPr="005E708E" w:rsidR="00186EEB" w:rsidRDefault="00186EEB" w14:paraId="23DE523C" w14:textId="77777777">
    <w:pPr>
      <w:pStyle w:val="Header"/>
      <w:spacing w:line="220" w:lineRule="exact"/>
      <w:rPr>
        <w:color w:val="FFFFFF" w:themeColor="background1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22B08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3629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E69C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B845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6AFD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6BE39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420B5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66EAF4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00FF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D672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A657407"/>
    <w:multiLevelType w:val="hybridMultilevel"/>
    <w:tmpl w:val="ED7A23A8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1" w15:restartNumberingAfterBreak="0">
    <w:nsid w:val="1F8577DA"/>
    <w:multiLevelType w:val="multilevel"/>
    <w:tmpl w:val="91C0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B627DA1"/>
    <w:multiLevelType w:val="hybridMultilevel"/>
    <w:tmpl w:val="CA968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504BD"/>
    <w:multiLevelType w:val="hybridMultilevel"/>
    <w:tmpl w:val="D50E2B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1124FD"/>
    <w:multiLevelType w:val="hybridMultilevel"/>
    <w:tmpl w:val="9318A5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FB1C72"/>
    <w:multiLevelType w:val="hybridMultilevel"/>
    <w:tmpl w:val="022A42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13D7560"/>
    <w:multiLevelType w:val="multilevel"/>
    <w:tmpl w:val="80E8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1494E17"/>
    <w:multiLevelType w:val="hybridMultilevel"/>
    <w:tmpl w:val="A7D06E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3BE7927"/>
    <w:multiLevelType w:val="multilevel"/>
    <w:tmpl w:val="4FC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B8D2520"/>
    <w:multiLevelType w:val="hybridMultilevel"/>
    <w:tmpl w:val="8B96A206"/>
    <w:lvl w:ilvl="0" w:tplc="34F058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F6CE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6800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DAEE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8E68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22A8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566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1C53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FE15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0819676">
    <w:abstractNumId w:val="9"/>
  </w:num>
  <w:num w:numId="2" w16cid:durableId="929242760">
    <w:abstractNumId w:val="7"/>
  </w:num>
  <w:num w:numId="3" w16cid:durableId="2137599915">
    <w:abstractNumId w:val="6"/>
  </w:num>
  <w:num w:numId="4" w16cid:durableId="2016762349">
    <w:abstractNumId w:val="5"/>
  </w:num>
  <w:num w:numId="5" w16cid:durableId="333724021">
    <w:abstractNumId w:val="4"/>
  </w:num>
  <w:num w:numId="6" w16cid:durableId="394281535">
    <w:abstractNumId w:val="8"/>
  </w:num>
  <w:num w:numId="7" w16cid:durableId="1062287295">
    <w:abstractNumId w:val="3"/>
  </w:num>
  <w:num w:numId="8" w16cid:durableId="1574581148">
    <w:abstractNumId w:val="2"/>
  </w:num>
  <w:num w:numId="9" w16cid:durableId="1368606554">
    <w:abstractNumId w:val="1"/>
  </w:num>
  <w:num w:numId="10" w16cid:durableId="521819143">
    <w:abstractNumId w:val="0"/>
  </w:num>
  <w:num w:numId="11" w16cid:durableId="1149908774">
    <w:abstractNumId w:val="12"/>
  </w:num>
  <w:num w:numId="12" w16cid:durableId="58867362">
    <w:abstractNumId w:val="18"/>
  </w:num>
  <w:num w:numId="13" w16cid:durableId="1626110917">
    <w:abstractNumId w:val="11"/>
  </w:num>
  <w:num w:numId="14" w16cid:durableId="1830166915">
    <w:abstractNumId w:val="16"/>
  </w:num>
  <w:num w:numId="15" w16cid:durableId="1568110017">
    <w:abstractNumId w:val="15"/>
  </w:num>
  <w:num w:numId="16" w16cid:durableId="654799299">
    <w:abstractNumId w:val="10"/>
  </w:num>
  <w:num w:numId="17" w16cid:durableId="297078470">
    <w:abstractNumId w:val="19"/>
  </w:num>
  <w:num w:numId="18" w16cid:durableId="1422406570">
    <w:abstractNumId w:val="17"/>
  </w:num>
  <w:num w:numId="19" w16cid:durableId="1588151441">
    <w:abstractNumId w:val="14"/>
  </w:num>
  <w:num w:numId="20" w16cid:durableId="1262909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an" w:val="dfg"/>
    <w:docVar w:name="Aanhef" w:val="Beste,"/>
    <w:docVar w:name="AlwaysInsertDivision" w:val="No"/>
    <w:docVar w:name="Betreft" w:val="dfgdfgdfg"/>
    <w:docVar w:name="Cc" w:val="dfgdfgdf"/>
    <w:docVar w:name="CorsaGebruiken" w:val="-1"/>
    <w:docVar w:name="Datum" w:val="44355,6714563542"/>
    <w:docVar w:name="DatumDMS" w:val="08-06-2021"/>
    <w:docVar w:name="DynamicLogoEnabled" w:val="Yes"/>
    <w:docVar w:name="Groetregel" w:val="Met vriendelijke groet,"/>
    <w:docVar w:name="InsertDivisionLarge" w:val="No"/>
    <w:docVar w:name="MD_CreationDocumentClientVersion" w:val="3.15.9.592"/>
    <w:docVar w:name="MD_CreationProjectVersion" w:val="5.1.1012 Final"/>
    <w:docVar w:name="MD_CreationWindowsLanguage" w:val="1043"/>
    <w:docVar w:name="MD_CreationWindowsVersion" w:val="10.0.19041 "/>
    <w:docVar w:name="MD_CreationWordLanguage" w:val="2057"/>
    <w:docVar w:name="MD_CreationWordVersion" w:val="16.0"/>
    <w:docVar w:name="MD_DocumentLanguage" w:val="1043"/>
    <w:docVar w:name="MD_LastModifiedDocumentClientVersion" w:val="3.15.9.592"/>
    <w:docVar w:name="MD_LastModifiedProjectVersion" w:val="5.1.1012 Final"/>
    <w:docVar w:name="MD_LastModifiedWindowsLanguage" w:val="1043"/>
    <w:docVar w:name="MD_LastModifiedWindowsVersion" w:val="10.0.19041 "/>
    <w:docVar w:name="MD_LastModifiedWordLanguage" w:val="2057"/>
    <w:docVar w:name="MD_LastModifiedWordVersion" w:val="16.0"/>
    <w:docVar w:name="MD_PapertypeIsPrePrint" w:val="N"/>
    <w:docVar w:name="MD_Projectname" w:val="Erasmus MC"/>
    <w:docVar w:name="MD_SystemID" w:val="{ED23229B-B96A-440D-BBDC-D0BDEC675431}"/>
    <w:docVar w:name="MD_TemplateName" w:val="Memo"/>
    <w:docVar w:name="OndertekFormeel" w:val="Nee"/>
    <w:docVar w:name="OndertekFunctie" w:val="eFunctieNL"/>
    <w:docVar w:name="Onderteknaam" w:val="eVolledigeNaamNL"/>
    <w:docVar w:name="Onskenmerk" w:val=" "/>
    <w:docVar w:name="ReuseAvailable" w:val="Yes"/>
    <w:docVar w:name="ReuseVersion" w:val="1"/>
    <w:docVar w:name="TAV" w:val="dfg"/>
    <w:docVar w:name="van" w:val="eTitelNL eVoorlettersNL eTussenvoegselNL eAchternaamNL eAchtervoegselNL"/>
  </w:docVars>
  <w:rsids>
    <w:rsidRoot w:val="00F97980"/>
    <w:rsid w:val="00003801"/>
    <w:rsid w:val="00027461"/>
    <w:rsid w:val="00036D1A"/>
    <w:rsid w:val="00040C2F"/>
    <w:rsid w:val="0005174E"/>
    <w:rsid w:val="00072CA5"/>
    <w:rsid w:val="000B484B"/>
    <w:rsid w:val="000F2F84"/>
    <w:rsid w:val="0010176F"/>
    <w:rsid w:val="00101EEE"/>
    <w:rsid w:val="0010227D"/>
    <w:rsid w:val="00142221"/>
    <w:rsid w:val="0016448A"/>
    <w:rsid w:val="00186EEB"/>
    <w:rsid w:val="001B0E28"/>
    <w:rsid w:val="001E0F8A"/>
    <w:rsid w:val="001F1A74"/>
    <w:rsid w:val="00220339"/>
    <w:rsid w:val="002252D2"/>
    <w:rsid w:val="002336A6"/>
    <w:rsid w:val="002604F3"/>
    <w:rsid w:val="002635D4"/>
    <w:rsid w:val="00266660"/>
    <w:rsid w:val="002671B2"/>
    <w:rsid w:val="0028768C"/>
    <w:rsid w:val="002A4866"/>
    <w:rsid w:val="002B1C73"/>
    <w:rsid w:val="002D5520"/>
    <w:rsid w:val="003122E3"/>
    <w:rsid w:val="003644A4"/>
    <w:rsid w:val="00386BFC"/>
    <w:rsid w:val="00411C47"/>
    <w:rsid w:val="0047148F"/>
    <w:rsid w:val="004A4D86"/>
    <w:rsid w:val="004E0257"/>
    <w:rsid w:val="004E17F9"/>
    <w:rsid w:val="004E4F5E"/>
    <w:rsid w:val="004F174B"/>
    <w:rsid w:val="005255DD"/>
    <w:rsid w:val="005268A9"/>
    <w:rsid w:val="005416B7"/>
    <w:rsid w:val="00574BAE"/>
    <w:rsid w:val="005969B5"/>
    <w:rsid w:val="005E1B0A"/>
    <w:rsid w:val="005E708E"/>
    <w:rsid w:val="0060664F"/>
    <w:rsid w:val="0065475D"/>
    <w:rsid w:val="00677EF9"/>
    <w:rsid w:val="006B1BA1"/>
    <w:rsid w:val="006C4DB9"/>
    <w:rsid w:val="006E1C51"/>
    <w:rsid w:val="00714C06"/>
    <w:rsid w:val="007A098C"/>
    <w:rsid w:val="007A1B87"/>
    <w:rsid w:val="007A6B6E"/>
    <w:rsid w:val="007B4EE2"/>
    <w:rsid w:val="007C3693"/>
    <w:rsid w:val="007F26F8"/>
    <w:rsid w:val="00801D8E"/>
    <w:rsid w:val="0081606A"/>
    <w:rsid w:val="00832CCE"/>
    <w:rsid w:val="008509E8"/>
    <w:rsid w:val="008647FE"/>
    <w:rsid w:val="00891218"/>
    <w:rsid w:val="00891308"/>
    <w:rsid w:val="008D12E2"/>
    <w:rsid w:val="008E3A1D"/>
    <w:rsid w:val="00904207"/>
    <w:rsid w:val="009043C2"/>
    <w:rsid w:val="00913F26"/>
    <w:rsid w:val="00970E25"/>
    <w:rsid w:val="0098423E"/>
    <w:rsid w:val="00987473"/>
    <w:rsid w:val="009A6823"/>
    <w:rsid w:val="009B1B86"/>
    <w:rsid w:val="009C20A3"/>
    <w:rsid w:val="009C77EA"/>
    <w:rsid w:val="009D3782"/>
    <w:rsid w:val="009E22EE"/>
    <w:rsid w:val="009F15EB"/>
    <w:rsid w:val="00A03642"/>
    <w:rsid w:val="00A21EA6"/>
    <w:rsid w:val="00A34CB7"/>
    <w:rsid w:val="00A40C77"/>
    <w:rsid w:val="00A82D0E"/>
    <w:rsid w:val="00A94979"/>
    <w:rsid w:val="00B04CB1"/>
    <w:rsid w:val="00B118DB"/>
    <w:rsid w:val="00B72CEA"/>
    <w:rsid w:val="00B830F9"/>
    <w:rsid w:val="00B933A0"/>
    <w:rsid w:val="00BA0A68"/>
    <w:rsid w:val="00BE4B98"/>
    <w:rsid w:val="00C220FE"/>
    <w:rsid w:val="00C35DCF"/>
    <w:rsid w:val="00C45C33"/>
    <w:rsid w:val="00C57947"/>
    <w:rsid w:val="00C914A3"/>
    <w:rsid w:val="00CC0886"/>
    <w:rsid w:val="00CC6759"/>
    <w:rsid w:val="00CE206B"/>
    <w:rsid w:val="00CF6606"/>
    <w:rsid w:val="00D12A34"/>
    <w:rsid w:val="00D670FC"/>
    <w:rsid w:val="00D77478"/>
    <w:rsid w:val="00D874C1"/>
    <w:rsid w:val="00DA1C3E"/>
    <w:rsid w:val="00DB29A6"/>
    <w:rsid w:val="00DC44F6"/>
    <w:rsid w:val="00DE7BA3"/>
    <w:rsid w:val="00E0185B"/>
    <w:rsid w:val="00E341E4"/>
    <w:rsid w:val="00E51261"/>
    <w:rsid w:val="00E659B3"/>
    <w:rsid w:val="00E704B0"/>
    <w:rsid w:val="00E834B9"/>
    <w:rsid w:val="00E96560"/>
    <w:rsid w:val="00EA3F9B"/>
    <w:rsid w:val="00F07D3B"/>
    <w:rsid w:val="00F11A2D"/>
    <w:rsid w:val="00F85B08"/>
    <w:rsid w:val="00F92881"/>
    <w:rsid w:val="00F97980"/>
    <w:rsid w:val="0D62D736"/>
    <w:rsid w:val="1755D747"/>
    <w:rsid w:val="1811B077"/>
    <w:rsid w:val="1FDCB2E5"/>
    <w:rsid w:val="2008AD9F"/>
    <w:rsid w:val="23562EC5"/>
    <w:rsid w:val="23617D41"/>
    <w:rsid w:val="259F40EB"/>
    <w:rsid w:val="2820FF36"/>
    <w:rsid w:val="2AFF7B4B"/>
    <w:rsid w:val="2F1AE65F"/>
    <w:rsid w:val="303AC6DE"/>
    <w:rsid w:val="335A28A0"/>
    <w:rsid w:val="352DA461"/>
    <w:rsid w:val="36666FAF"/>
    <w:rsid w:val="374E2F9F"/>
    <w:rsid w:val="3937BC56"/>
    <w:rsid w:val="3C378178"/>
    <w:rsid w:val="476647B3"/>
    <w:rsid w:val="489182AF"/>
    <w:rsid w:val="4D03EB3C"/>
    <w:rsid w:val="518A0834"/>
    <w:rsid w:val="5E97F86A"/>
    <w:rsid w:val="606433DF"/>
    <w:rsid w:val="60948101"/>
    <w:rsid w:val="67D5E233"/>
    <w:rsid w:val="6863BC91"/>
    <w:rsid w:val="6B57FE51"/>
    <w:rsid w:val="7E19D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25BA135"/>
  <w15:docId w15:val="{5DF66BA9-3D39-4FC0-979C-BEE1DB69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pacing w:line="284" w:lineRule="atLeast"/>
    </w:pPr>
    <w:rPr>
      <w:rFonts w:ascii="Arial" w:hAnsi="Arial"/>
      <w:sz w:val="18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framePr w:h="10490" w:hSpace="142" w:wrap="around" w:hAnchor="page" w:vAnchor="page" w:x="9609" w:y="5473" w:hRule="exact"/>
    </w:pPr>
    <w:rPr>
      <w:sz w:val="15"/>
    </w:rPr>
  </w:style>
  <w:style w:type="paragraph" w:styleId="ErasmusStandaard" w:customStyle="1">
    <w:name w:val="Erasmus_Standaard"/>
    <w:basedOn w:val="Normal"/>
    <w:rPr>
      <w:sz w:val="19"/>
    </w:rPr>
  </w:style>
  <w:style w:type="paragraph" w:styleId="ErasmusKopjesSmal" w:customStyle="1">
    <w:name w:val="Erasmus_KopjesSmal"/>
    <w:basedOn w:val="ErasmusStandaard"/>
    <w:rPr>
      <w:rFonts w:ascii="Arial Narrow" w:hAnsi="Arial Narrow"/>
      <w:b/>
      <w:sz w:val="15"/>
    </w:rPr>
  </w:style>
  <w:style w:type="paragraph" w:styleId="ErasmusOnderdeel" w:customStyle="1">
    <w:name w:val="Erasmus_Onderdeel"/>
    <w:basedOn w:val="Header"/>
    <w:pPr>
      <w:framePr w:wrap="around" w:hAnchor="page" w:vAnchor="page" w:x="8563" w:y="681"/>
      <w:spacing w:line="210" w:lineRule="exact"/>
    </w:pPr>
    <w:rPr>
      <w:b/>
      <w:sz w:val="20"/>
    </w:rPr>
  </w:style>
  <w:style w:type="paragraph" w:styleId="ErasmusKopjeskop" w:customStyle="1">
    <w:name w:val="Erasmus_Kopjeskop"/>
    <w:rPr>
      <w:rFonts w:ascii="Arial" w:hAnsi="Arial"/>
      <w:noProof/>
      <w:spacing w:val="-6"/>
      <w:sz w:val="15"/>
      <w:lang w:eastAsia="en-US"/>
    </w:rPr>
  </w:style>
  <w:style w:type="paragraph" w:styleId="ErasmusAfdeling" w:customStyle="1">
    <w:name w:val="Erasmus_Afdeling"/>
    <w:basedOn w:val="ErasmusOnderdeel"/>
    <w:pPr>
      <w:framePr w:wrap="around"/>
    </w:pPr>
    <w:rPr>
      <w:rFonts w:ascii="Arial Narrow" w:hAnsi="Arial Narrow"/>
      <w:sz w:val="15"/>
    </w:rPr>
  </w:style>
  <w:style w:type="paragraph" w:styleId="Erasmusvestiging" w:customStyle="1">
    <w:name w:val="Erasmus_vestiging"/>
    <w:basedOn w:val="Heading3"/>
    <w:pPr>
      <w:framePr w:wrap="auto" w:hAnchor="text" w:y="625"/>
    </w:pPr>
  </w:style>
  <w:style w:type="paragraph" w:styleId="Erasmuskoppenmemo" w:customStyle="1">
    <w:name w:val="Erasmuskoppen_memo"/>
    <w:basedOn w:val="Header"/>
    <w:pPr>
      <w:framePr w:hSpace="142" w:wrap="around" w:hAnchor="page" w:vAnchor="page" w:x="1449" w:y="631"/>
    </w:pPr>
    <w:rPr>
      <w:rFonts w:ascii="Arial Narrow" w:hAnsi="Arial Narrow"/>
      <w:snapToGrid w:val="0"/>
      <w:sz w:val="15"/>
      <w:lang w:eastAsia="nl-NL"/>
    </w:rPr>
  </w:style>
  <w:style w:type="paragraph" w:styleId="Erasmusright" w:customStyle="1">
    <w:name w:val="Erasmus_right"/>
    <w:basedOn w:val="Normal"/>
    <w:pPr>
      <w:framePr w:w="2013" w:h="10433" w:hSpace="142" w:wrap="around" w:hAnchor="page" w:vAnchor="page" w:x="9612" w:y="5501" w:hRule="exact"/>
      <w:spacing w:line="210" w:lineRule="atLeast"/>
    </w:pPr>
    <w:rPr>
      <w:b/>
      <w:spacing w:val="-6"/>
      <w:sz w:val="15"/>
    </w:rPr>
  </w:style>
  <w:style w:type="paragraph" w:styleId="ErasmusSubafdeling" w:customStyle="1">
    <w:name w:val="Erasmus_Subafdeling"/>
    <w:basedOn w:val="ErasmusAfdeling"/>
    <w:pPr>
      <w:framePr w:wrap="around"/>
    </w:pPr>
    <w:rPr>
      <w:b w:val="0"/>
    </w:rPr>
  </w:style>
  <w:style w:type="paragraph" w:styleId="ErasmusinvulKopvolg" w:customStyle="1">
    <w:name w:val="ErasmusinvulKop_volg"/>
    <w:basedOn w:val="Erasmuskoppenmemo"/>
    <w:pPr>
      <w:framePr w:wrap="around"/>
    </w:pPr>
  </w:style>
  <w:style w:type="paragraph" w:styleId="Erasmusonderdeel0" w:customStyle="1">
    <w:name w:val="Erasmus_onderdeel"/>
    <w:basedOn w:val="Header"/>
    <w:pPr>
      <w:framePr w:wrap="auto" w:hAnchor="page" w:vAnchor="page" w:x="8563" w:y="681"/>
      <w:spacing w:line="210" w:lineRule="exact"/>
    </w:pPr>
    <w:rPr>
      <w:b/>
      <w:sz w:val="20"/>
      <w:lang w:eastAsia="nl-NL"/>
    </w:rPr>
  </w:style>
  <w:style w:type="character" w:styleId="ErasmusDatumStijl" w:customStyle="1">
    <w:name w:val="Erasmus_DatumStijl"/>
    <w:basedOn w:val="DefaultParagraphFont"/>
    <w:rPr>
      <w:sz w:val="17"/>
    </w:rPr>
  </w:style>
  <w:style w:type="character" w:styleId="ErasmusOnsKenmerkStijl" w:customStyle="1">
    <w:name w:val="Erasmus_OnsKenmerkStijl"/>
    <w:basedOn w:val="DefaultParagraphFont"/>
    <w:rPr>
      <w:sz w:val="17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framePr w:hSpace="0" w:wrap="auto" w:hAnchor="text" w:vAnchor="margin" w:xAlign="left" w:yAlign="inline" w:hRule="auto"/>
      <w:spacing w:after="120"/>
      <w:ind w:firstLine="210"/>
    </w:pPr>
    <w:rPr>
      <w:sz w:val="18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pPr>
      <w:ind w:left="4252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Pr>
      <w:rFonts w:cs="Arial"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Pr>
      <w:rFonts w:ascii="Courier New" w:hAnsi="Courier New"/>
    </w:rPr>
  </w:style>
  <w:style w:type="character" w:styleId="HTMLTypewriter">
    <w:name w:val="HTML Typewriter"/>
    <w:basedOn w:val="DefaultParagraphFont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180" w:hanging="180"/>
    </w:pPr>
  </w:style>
  <w:style w:type="paragraph" w:styleId="Index2">
    <w:name w:val="index 2"/>
    <w:basedOn w:val="Normal"/>
    <w:next w:val="Normal"/>
    <w:autoRedefine/>
    <w:semiHidden/>
    <w:pPr>
      <w:ind w:left="360" w:hanging="180"/>
    </w:pPr>
  </w:style>
  <w:style w:type="paragraph" w:styleId="Index3">
    <w:name w:val="index 3"/>
    <w:basedOn w:val="Normal"/>
    <w:next w:val="Normal"/>
    <w:autoRedefine/>
    <w:semiHidden/>
    <w:pPr>
      <w:ind w:left="540" w:hanging="180"/>
    </w:pPr>
  </w:style>
  <w:style w:type="paragraph" w:styleId="Index4">
    <w:name w:val="index 4"/>
    <w:basedOn w:val="Normal"/>
    <w:next w:val="Normal"/>
    <w:autoRedefine/>
    <w:semiHidden/>
    <w:pPr>
      <w:ind w:left="720" w:hanging="180"/>
    </w:pPr>
  </w:style>
  <w:style w:type="paragraph" w:styleId="Index5">
    <w:name w:val="index 5"/>
    <w:basedOn w:val="Normal"/>
    <w:next w:val="Normal"/>
    <w:autoRedefine/>
    <w:semiHidden/>
    <w:pPr>
      <w:ind w:left="900" w:hanging="180"/>
    </w:pPr>
  </w:style>
  <w:style w:type="paragraph" w:styleId="Index6">
    <w:name w:val="index 6"/>
    <w:basedOn w:val="Normal"/>
    <w:next w:val="Normal"/>
    <w:autoRedefine/>
    <w:semiHidden/>
    <w:pPr>
      <w:ind w:left="1080" w:hanging="180"/>
    </w:pPr>
  </w:style>
  <w:style w:type="paragraph" w:styleId="Index7">
    <w:name w:val="index 7"/>
    <w:basedOn w:val="Normal"/>
    <w:next w:val="Normal"/>
    <w:autoRedefine/>
    <w:semiHidden/>
    <w:pPr>
      <w:ind w:left="1260" w:hanging="180"/>
    </w:pPr>
  </w:style>
  <w:style w:type="paragraph" w:styleId="Index8">
    <w:name w:val="index 8"/>
    <w:basedOn w:val="Normal"/>
    <w:next w:val="Normal"/>
    <w:autoRedefine/>
    <w:semiHidden/>
    <w:pPr>
      <w:ind w:left="1440" w:hanging="180"/>
    </w:pPr>
  </w:style>
  <w:style w:type="paragraph" w:styleId="Index9">
    <w:name w:val="index 9"/>
    <w:basedOn w:val="Normal"/>
    <w:next w:val="Normal"/>
    <w:autoRedefine/>
    <w:semiHidden/>
    <w:pPr>
      <w:ind w:left="1620" w:hanging="18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4" w:lineRule="atLeast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uiPriority w:val="9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180" w:hanging="180"/>
    </w:pPr>
  </w:style>
  <w:style w:type="paragraph" w:styleId="TableofFigures">
    <w:name w:val="table of figures"/>
    <w:basedOn w:val="Normal"/>
    <w:next w:val="Normal"/>
    <w:semiHidden/>
    <w:pPr>
      <w:ind w:left="360" w:hanging="36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180"/>
    </w:pPr>
  </w:style>
  <w:style w:type="paragraph" w:styleId="TOC3">
    <w:name w:val="toc 3"/>
    <w:basedOn w:val="Normal"/>
    <w:next w:val="Normal"/>
    <w:autoRedefine/>
    <w:semiHidden/>
    <w:pPr>
      <w:ind w:left="360"/>
    </w:pPr>
  </w:style>
  <w:style w:type="paragraph" w:styleId="TOC4">
    <w:name w:val="toc 4"/>
    <w:basedOn w:val="Normal"/>
    <w:next w:val="Normal"/>
    <w:autoRedefine/>
    <w:semiHidden/>
    <w:pPr>
      <w:ind w:left="540"/>
    </w:pPr>
  </w:style>
  <w:style w:type="paragraph" w:styleId="TOC5">
    <w:name w:val="toc 5"/>
    <w:basedOn w:val="Normal"/>
    <w:next w:val="Normal"/>
    <w:autoRedefine/>
    <w:semiHidden/>
    <w:pPr>
      <w:ind w:left="720"/>
    </w:pPr>
  </w:style>
  <w:style w:type="paragraph" w:styleId="TOC6">
    <w:name w:val="toc 6"/>
    <w:basedOn w:val="Normal"/>
    <w:next w:val="Normal"/>
    <w:autoRedefine/>
    <w:semiHidden/>
    <w:pPr>
      <w:ind w:left="900"/>
    </w:pPr>
  </w:style>
  <w:style w:type="paragraph" w:styleId="TOC7">
    <w:name w:val="toc 7"/>
    <w:basedOn w:val="Normal"/>
    <w:next w:val="Normal"/>
    <w:autoRedefine/>
    <w:semiHidden/>
    <w:pPr>
      <w:ind w:left="1080"/>
    </w:pPr>
  </w:style>
  <w:style w:type="paragraph" w:styleId="TOC8">
    <w:name w:val="toc 8"/>
    <w:basedOn w:val="Normal"/>
    <w:next w:val="Normal"/>
    <w:autoRedefine/>
    <w:semiHidden/>
    <w:pPr>
      <w:ind w:left="1260"/>
    </w:pPr>
  </w:style>
  <w:style w:type="paragraph" w:styleId="TOC9">
    <w:name w:val="toc 9"/>
    <w:basedOn w:val="Normal"/>
    <w:next w:val="Normal"/>
    <w:autoRedefine/>
    <w:semiHidden/>
    <w:pPr>
      <w:ind w:left="1440"/>
    </w:pPr>
  </w:style>
  <w:style w:type="paragraph" w:styleId="BalloonText">
    <w:name w:val="Balloon Text"/>
    <w:basedOn w:val="Normal"/>
    <w:link w:val="BalloonTextChar"/>
    <w:rsid w:val="00B830F9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830F9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4207"/>
    <w:rPr>
      <w:color w:val="808080"/>
    </w:rPr>
  </w:style>
  <w:style w:type="table" w:styleId="ErasmusTableClean" w:customStyle="1">
    <w:name w:val="Erasmus_TableClean"/>
    <w:basedOn w:val="TableNormal"/>
    <w:uiPriority w:val="99"/>
    <w:rsid w:val="00411C47"/>
    <w:tblPr>
      <w:tblCellMar>
        <w:left w:w="0" w:type="dxa"/>
        <w:right w:w="0" w:type="dxa"/>
      </w:tblCellMar>
    </w:tblPr>
  </w:style>
  <w:style w:type="paragraph" w:styleId="ErasmusHeaderInfoBold" w:customStyle="1">
    <w:name w:val="Erasmus_HeaderInfoBold"/>
    <w:basedOn w:val="Normal"/>
    <w:rsid w:val="002336A6"/>
    <w:rPr>
      <w:rFonts w:ascii="Arial Narrow" w:hAnsi="Arial Narrow"/>
      <w:b/>
      <w:sz w:val="15"/>
      <w:lang w:val="en-US"/>
    </w:rPr>
  </w:style>
  <w:style w:type="character" w:styleId="ErasmusHeaderInfo" w:customStyle="1">
    <w:name w:val="Erasmus_HeaderInfo"/>
    <w:uiPriority w:val="1"/>
    <w:rsid w:val="002A4866"/>
    <w:rPr>
      <w:b/>
    </w:rPr>
  </w:style>
  <w:style w:type="table" w:styleId="TableGrid">
    <w:name w:val="Table Grid"/>
    <w:basedOn w:val="TableNormal"/>
    <w:rsid w:val="00CE20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96560"/>
    <w:pPr>
      <w:ind w:left="720"/>
      <w:contextualSpacing/>
    </w:pPr>
  </w:style>
  <w:style w:type="paragraph" w:styleId="paragraph" w:customStyle="1">
    <w:name w:val="paragraph"/>
    <w:basedOn w:val="Normal"/>
    <w:rsid w:val="00072C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zh-CN"/>
    </w:rPr>
  </w:style>
  <w:style w:type="character" w:styleId="normaltextrun" w:customStyle="1">
    <w:name w:val="normaltextrun"/>
    <w:basedOn w:val="DefaultParagraphFont"/>
    <w:rsid w:val="00072CA5"/>
  </w:style>
  <w:style w:type="character" w:styleId="eop" w:customStyle="1">
    <w:name w:val="eop"/>
    <w:basedOn w:val="DefaultParagraphFont"/>
    <w:rsid w:val="0007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emf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9123\AppData\Local\Temp\Templafy\WordVsto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FA6E8E1212466186A259D2EE3A1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8C98F-FA83-469A-8560-C2C3E8B2DF01}"/>
      </w:docPartPr>
      <w:docPartBody>
        <w:p w:rsidR="00687A0E" w:rsidRDefault="009043C2">
          <w:pPr>
            <w:pStyle w:val="39FA6E8E1212466186A259D2EE3A1EDB"/>
          </w:pPr>
          <w:r w:rsidRPr="00DC44F6">
            <w:rPr>
              <w:rStyle w:val="PlaceholderText"/>
              <w:lang w:val="en-GB"/>
            </w:rPr>
            <w:t>&lt;</w:t>
          </w:r>
          <w:r>
            <w:rPr>
              <w:rStyle w:val="PlaceholderText"/>
              <w:lang w:val="en-GB"/>
            </w:rPr>
            <w:t>Job title</w:t>
          </w:r>
          <w:r w:rsidRPr="00DC44F6">
            <w:rPr>
              <w:rStyle w:val="PlaceholderText"/>
              <w:lang w:val="en-GB"/>
            </w:rPr>
            <w:t>&gt;</w:t>
          </w:r>
        </w:p>
      </w:docPartBody>
    </w:docPart>
    <w:docPart>
      <w:docPartPr>
        <w:name w:val="DefaultPlaceholder_209865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526D8-AD3A-45A4-AA6D-9A8522599B99}"/>
      </w:docPartPr>
      <w:docPartBody>
        <w:p w:rsidR="00687A0E" w:rsidRDefault="009043C2">
          <w:r w:rsidRPr="00BD753A"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3C2"/>
    <w:rsid w:val="00003801"/>
    <w:rsid w:val="00040C2F"/>
    <w:rsid w:val="005255DD"/>
    <w:rsid w:val="005416B7"/>
    <w:rsid w:val="00687A0E"/>
    <w:rsid w:val="006E1C51"/>
    <w:rsid w:val="009043C2"/>
    <w:rsid w:val="00A56E8E"/>
    <w:rsid w:val="00A82D0E"/>
    <w:rsid w:val="00B04CB1"/>
    <w:rsid w:val="00B933A0"/>
    <w:rsid w:val="00C2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43C2"/>
    <w:rPr>
      <w:color w:val="808080"/>
    </w:rPr>
  </w:style>
  <w:style w:type="paragraph" w:customStyle="1" w:styleId="39FA6E8E1212466186A259D2EE3A1EDB">
    <w:name w:val="39FA6E8E1212466186A259D2EE3A1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BAE7E03AE4742ACC14454680685DB" ma:contentTypeVersion="13" ma:contentTypeDescription="Een nieuw document maken." ma:contentTypeScope="" ma:versionID="e875fdbfa6dc5ee7185a304ecb83bf17">
  <xsd:schema xmlns:xsd="http://www.w3.org/2001/XMLSchema" xmlns:xs="http://www.w3.org/2001/XMLSchema" xmlns:p="http://schemas.microsoft.com/office/2006/metadata/properties" xmlns:ns2="7ecf73fb-b678-4a09-85b9-58f37c1ff909" xmlns:ns3="2df1e480-35b7-4fcf-a2b6-6f12740c451e" targetNamespace="http://schemas.microsoft.com/office/2006/metadata/properties" ma:root="true" ma:fieldsID="5e0fcb04a2ed546393d36ee6d547a0ab" ns2:_="" ns3:_="">
    <xsd:import namespace="7ecf73fb-b678-4a09-85b9-58f37c1ff909"/>
    <xsd:import namespace="2df1e480-35b7-4fcf-a2b6-6f12740c4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f73fb-b678-4a09-85b9-58f37c1ff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63458cd-ce2d-47d3-a8fb-aba961f6e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1e480-35b7-4fcf-a2b6-6f12740c4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9aae60e-cfe6-4ea5-93c5-e3a08aeb24bd}" ma:internalName="TaxCatchAll" ma:showField="CatchAllData" ma:web="2df1e480-35b7-4fcf-a2b6-6f12740c4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cf73fb-b678-4a09-85b9-58f37c1ff909">
      <Terms xmlns="http://schemas.microsoft.com/office/infopath/2007/PartnerControls"/>
    </lcf76f155ced4ddcb4097134ff3c332f>
    <TaxCatchAll xmlns="2df1e480-35b7-4fcf-a2b6-6f12740c451e" xsi:nil="true"/>
  </documentManagement>
</p:properties>
</file>

<file path=customXml/item3.xml><?xml version="1.0" encoding="utf-8"?>
<TemplafyTemplateConfiguration><![CDATA[{"elementsMetadata":[],"transformationConfigurations":[],"templateName":"Memo_UK met logo","templateDescription":"","enableDocumentContentUpdater":false,"version":"2.0"}]]></TemplafyTemplate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02826AE8-BA04-457B-A685-8AF59893A065}"/>
</file>

<file path=customXml/itemProps2.xml><?xml version="1.0" encoding="utf-8"?>
<ds:datastoreItem xmlns:ds="http://schemas.openxmlformats.org/officeDocument/2006/customXml" ds:itemID="{5C91E572-F1C3-40AC-AB29-330045A68083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2df1e480-35b7-4fcf-a2b6-6f12740c451e"/>
    <ds:schemaRef ds:uri="7ecf73fb-b678-4a09-85b9-58f37c1ff909"/>
  </ds:schemaRefs>
</ds:datastoreItem>
</file>

<file path=customXml/itemProps3.xml><?xml version="1.0" encoding="utf-8"?>
<ds:datastoreItem xmlns:ds="http://schemas.openxmlformats.org/officeDocument/2006/customXml" ds:itemID="{EA21C012-91EC-4736-8422-2CE6CE29439C}">
  <ds:schemaRefs/>
</ds:datastoreItem>
</file>

<file path=customXml/itemProps4.xml><?xml version="1.0" encoding="utf-8"?>
<ds:datastoreItem xmlns:ds="http://schemas.openxmlformats.org/officeDocument/2006/customXml" ds:itemID="{DB0339CC-79F2-4765-A55B-30928E4D24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CC7A42-744C-42E1-A37E-565176591D75}">
  <ds:schemaRefs/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Memo</ap:Template>
  <ap:Application>Microsoft Word for the web</ap:Application>
  <ap:DocSecurity>0</ap:DocSecurity>
  <ap:ScaleCrop>false</ap:ScaleCrop>
  <ap:Company>Iris Huisstijlautomatisering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F.C. de Vries</dc:creator>
  <cp:keywords/>
  <dc:description/>
  <cp:lastModifiedBy>Ira Blommers</cp:lastModifiedBy>
  <cp:revision>6</cp:revision>
  <cp:lastPrinted>2026-03-11T09:16:00Z</cp:lastPrinted>
  <dcterms:created xsi:type="dcterms:W3CDTF">2026-03-11T09:16:00Z</dcterms:created>
  <dcterms:modified xsi:type="dcterms:W3CDTF">2026-03-26T13:23:48Z</dcterms:modified>
  <cp:category>ECRM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AanUit">
    <vt:lpwstr>AAN</vt:lpwstr>
  </property>
  <property fmtid="{D5CDD505-2E9C-101B-9397-08002B2CF9AE}" pid="3" name="Taal">
    <vt:lpwstr>Nederlands</vt:lpwstr>
  </property>
  <property fmtid="{D5CDD505-2E9C-101B-9397-08002B2CF9AE}" pid="4" name="Logo">
    <vt:r8>0</vt:r8>
  </property>
  <property fmtid="{D5CDD505-2E9C-101B-9397-08002B2CF9AE}" pid="5" name="LogoVolg">
    <vt:r8>0</vt:r8>
  </property>
  <property fmtid="{D5CDD505-2E9C-101B-9397-08002B2CF9AE}" pid="6" name="TemplafyTenantId">
    <vt:lpwstr>erasmusmc</vt:lpwstr>
  </property>
  <property fmtid="{D5CDD505-2E9C-101B-9397-08002B2CF9AE}" pid="7" name="TemplafyTemplateId">
    <vt:lpwstr>637648035655814119</vt:lpwstr>
  </property>
  <property fmtid="{D5CDD505-2E9C-101B-9397-08002B2CF9AE}" pid="8" name="TemplafyUserProfileId">
    <vt:lpwstr>637735380197122920</vt:lpwstr>
  </property>
  <property fmtid="{D5CDD505-2E9C-101B-9397-08002B2CF9AE}" pid="9" name="TemplafyFromBlank">
    <vt:bool>false</vt:bool>
  </property>
  <property fmtid="{D5CDD505-2E9C-101B-9397-08002B2CF9AE}" pid="10" name="ContentTypeId">
    <vt:lpwstr>0x0101001E6BAE7E03AE4742ACC14454680685DB</vt:lpwstr>
  </property>
  <property fmtid="{D5CDD505-2E9C-101B-9397-08002B2CF9AE}" pid="11" name="MediaServiceImageTags">
    <vt:lpwstr/>
  </property>
</Properties>
</file>