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25" w:rsidRPr="005C2E25" w:rsidRDefault="005C2E25" w:rsidP="005C2E25">
      <w:bookmarkStart w:id="0" w:name="_GoBack"/>
      <w:bookmarkEnd w:id="0"/>
    </w:p>
    <w:sectPr w:rsidR="005C2E25" w:rsidRPr="005C2E25" w:rsidSect="00FA54BB">
      <w:footerReference w:type="default" r:id="rId8"/>
      <w:headerReference w:type="first" r:id="rId9"/>
      <w:footerReference w:type="first" r:id="rId10"/>
      <w:pgSz w:w="11906" w:h="16838" w:code="9"/>
      <w:pgMar w:top="1843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25" w:rsidRDefault="005C2E25" w:rsidP="00E5396B">
      <w:pPr>
        <w:spacing w:line="240" w:lineRule="auto"/>
      </w:pPr>
      <w:r>
        <w:separator/>
      </w:r>
    </w:p>
  </w:endnote>
  <w:endnote w:type="continuationSeparator" w:id="0">
    <w:p w:rsidR="005C2E25" w:rsidRDefault="005C2E25" w:rsidP="00E5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 w:rsidRPr="00244658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25" w:rsidRDefault="005C2E25" w:rsidP="00E5396B">
      <w:pPr>
        <w:spacing w:line="240" w:lineRule="auto"/>
      </w:pPr>
      <w:r>
        <w:separator/>
      </w:r>
    </w:p>
  </w:footnote>
  <w:footnote w:type="continuationSeparator" w:id="0">
    <w:p w:rsidR="005C2E25" w:rsidRDefault="005C2E25" w:rsidP="00E5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DEE" w:rsidRDefault="00F83DEE">
    <w:pPr>
      <w:pStyle w:val="Header"/>
    </w:pPr>
    <w:r w:rsidRPr="00DC180C"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3584ECA3" wp14:editId="4776E861">
          <wp:simplePos x="0" y="0"/>
          <wp:positionH relativeFrom="column">
            <wp:posOffset>-224204</wp:posOffset>
          </wp:positionH>
          <wp:positionV relativeFrom="paragraph">
            <wp:posOffset>49188</wp:posOffset>
          </wp:positionV>
          <wp:extent cx="1786466" cy="575733"/>
          <wp:effectExtent l="25400" t="0" r="0" b="0"/>
          <wp:wrapNone/>
          <wp:docPr id="3" name="Picture 3" descr="EUR_IBMG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_IBMG_3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466" cy="575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08E6"/>
    <w:multiLevelType w:val="hybridMultilevel"/>
    <w:tmpl w:val="7CD42E74"/>
    <w:lvl w:ilvl="0" w:tplc="7C34743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80B"/>
    <w:multiLevelType w:val="hybridMultilevel"/>
    <w:tmpl w:val="CD723526"/>
    <w:lvl w:ilvl="0" w:tplc="4C54C2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B74"/>
    <w:multiLevelType w:val="hybridMultilevel"/>
    <w:tmpl w:val="58701FAA"/>
    <w:lvl w:ilvl="0" w:tplc="9DCAC814">
      <w:start w:val="1"/>
      <w:numFmt w:val="bullet"/>
      <w:lvlText w:val="-"/>
      <w:lvlJc w:val="left"/>
      <w:pPr>
        <w:ind w:left="720" w:hanging="360"/>
      </w:pPr>
      <w:rPr>
        <w:rFonts w:ascii="Museo Sans 100" w:eastAsiaTheme="minorEastAsia" w:hAnsi="Museo Sans 10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51F5"/>
    <w:multiLevelType w:val="hybridMultilevel"/>
    <w:tmpl w:val="8D8A9014"/>
    <w:lvl w:ilvl="0" w:tplc="056A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65E5"/>
    <w:multiLevelType w:val="hybridMultilevel"/>
    <w:tmpl w:val="D82225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45D0"/>
    <w:multiLevelType w:val="hybridMultilevel"/>
    <w:tmpl w:val="292C0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1707"/>
    <w:multiLevelType w:val="hybridMultilevel"/>
    <w:tmpl w:val="8EB642E0"/>
    <w:lvl w:ilvl="0" w:tplc="E09AFA5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A08"/>
    <w:multiLevelType w:val="hybridMultilevel"/>
    <w:tmpl w:val="45B0C2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1762"/>
    <w:multiLevelType w:val="hybridMultilevel"/>
    <w:tmpl w:val="6B1EE1F8"/>
    <w:lvl w:ilvl="0" w:tplc="293E76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25"/>
    <w:rsid w:val="00094CC1"/>
    <w:rsid w:val="000C0634"/>
    <w:rsid w:val="000E2CEC"/>
    <w:rsid w:val="00121624"/>
    <w:rsid w:val="001C7214"/>
    <w:rsid w:val="001F6C38"/>
    <w:rsid w:val="0021590B"/>
    <w:rsid w:val="003126ED"/>
    <w:rsid w:val="003F57E1"/>
    <w:rsid w:val="0049175E"/>
    <w:rsid w:val="00492F89"/>
    <w:rsid w:val="004B568C"/>
    <w:rsid w:val="004B6932"/>
    <w:rsid w:val="004F7518"/>
    <w:rsid w:val="004F7EEE"/>
    <w:rsid w:val="0051394C"/>
    <w:rsid w:val="00577B69"/>
    <w:rsid w:val="005A6612"/>
    <w:rsid w:val="005B1B06"/>
    <w:rsid w:val="005B5473"/>
    <w:rsid w:val="005C2E25"/>
    <w:rsid w:val="00647DD0"/>
    <w:rsid w:val="006560EA"/>
    <w:rsid w:val="00662AB8"/>
    <w:rsid w:val="0069478E"/>
    <w:rsid w:val="006A098F"/>
    <w:rsid w:val="006D64B5"/>
    <w:rsid w:val="00710E00"/>
    <w:rsid w:val="00727D4B"/>
    <w:rsid w:val="00733242"/>
    <w:rsid w:val="00736EA9"/>
    <w:rsid w:val="007438CB"/>
    <w:rsid w:val="007521DD"/>
    <w:rsid w:val="0077448B"/>
    <w:rsid w:val="0079237A"/>
    <w:rsid w:val="007931F8"/>
    <w:rsid w:val="007D1108"/>
    <w:rsid w:val="007F04A0"/>
    <w:rsid w:val="008512D6"/>
    <w:rsid w:val="008B6E23"/>
    <w:rsid w:val="008C25BD"/>
    <w:rsid w:val="008C5223"/>
    <w:rsid w:val="0092532F"/>
    <w:rsid w:val="00955DD2"/>
    <w:rsid w:val="009F69E7"/>
    <w:rsid w:val="00A41905"/>
    <w:rsid w:val="00A76751"/>
    <w:rsid w:val="00AB600E"/>
    <w:rsid w:val="00AD0E39"/>
    <w:rsid w:val="00AE01C0"/>
    <w:rsid w:val="00B0598C"/>
    <w:rsid w:val="00B12F49"/>
    <w:rsid w:val="00BB4C2B"/>
    <w:rsid w:val="00BD4CB4"/>
    <w:rsid w:val="00BE3341"/>
    <w:rsid w:val="00C4076C"/>
    <w:rsid w:val="00C857A4"/>
    <w:rsid w:val="00C90DBF"/>
    <w:rsid w:val="00CB3857"/>
    <w:rsid w:val="00CB6C32"/>
    <w:rsid w:val="00D52632"/>
    <w:rsid w:val="00D72757"/>
    <w:rsid w:val="00E14F71"/>
    <w:rsid w:val="00E17E9D"/>
    <w:rsid w:val="00E5396B"/>
    <w:rsid w:val="00F250A1"/>
    <w:rsid w:val="00F83DEE"/>
    <w:rsid w:val="00F91373"/>
    <w:rsid w:val="00FA0641"/>
    <w:rsid w:val="00FA54BB"/>
    <w:rsid w:val="00FB3F23"/>
    <w:rsid w:val="00FC0CC0"/>
    <w:rsid w:val="00FC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477A4328-4BC3-4F9E-A2EF-04326D0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25"/>
  </w:style>
  <w:style w:type="paragraph" w:styleId="Heading1">
    <w:name w:val="heading 1"/>
    <w:basedOn w:val="Normal"/>
    <w:next w:val="Normal"/>
    <w:link w:val="Heading1Char"/>
    <w:uiPriority w:val="9"/>
    <w:qFormat/>
    <w:rsid w:val="005C2E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2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DE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B4D2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B4D2" w:themeColor="accen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3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B4D2" w:themeColor="accen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E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3DE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B4D2" w:themeColor="accen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3DE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B4D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Bodytext">
    <w:name w:val="1_Bodytext"/>
    <w:basedOn w:val="Normal"/>
    <w:rsid w:val="00CB6C32"/>
    <w:pPr>
      <w:tabs>
        <w:tab w:val="left" w:pos="227"/>
      </w:tabs>
    </w:pPr>
    <w:rPr>
      <w:color w:val="000000" w:themeColor="text1"/>
    </w:rPr>
  </w:style>
  <w:style w:type="paragraph" w:customStyle="1" w:styleId="4ReferenceBold">
    <w:name w:val="4_Reference Bold"/>
    <w:basedOn w:val="3Reference"/>
    <w:next w:val="3Reference"/>
    <w:rsid w:val="004B6932"/>
    <w:rPr>
      <w:rFonts w:asciiTheme="majorHAnsi" w:hAnsiTheme="majorHAnsi"/>
      <w:color w:val="00B969" w:themeColor="text2"/>
    </w:rPr>
  </w:style>
  <w:style w:type="paragraph" w:customStyle="1" w:styleId="3Reference">
    <w:name w:val="3_Reference"/>
    <w:basedOn w:val="1Bodytext"/>
    <w:rsid w:val="00AD0E39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GroenBold">
    <w:name w:val="5_Groen Bold"/>
    <w:basedOn w:val="DefaultParagraphFont"/>
    <w:rsid w:val="004B6932"/>
    <w:rPr>
      <w:rFonts w:asciiTheme="majorHAnsi" w:hAnsiTheme="majorHAnsi"/>
      <w:color w:val="00B969" w:themeColor="text2"/>
    </w:rPr>
  </w:style>
  <w:style w:type="paragraph" w:customStyle="1" w:styleId="2Opsomming">
    <w:name w:val="2_Opsomming"/>
    <w:basedOn w:val="1Bodytext"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E5396B"/>
    <w:rPr>
      <w:bdr w:val="none" w:sz="0" w:space="0" w:color="auto"/>
      <w:shd w:val="clear" w:color="auto" w:fill="A0C4E8"/>
    </w:rPr>
  </w:style>
  <w:style w:type="paragraph" w:customStyle="1" w:styleId="6Ourreference">
    <w:name w:val="6_Our reference"/>
    <w:basedOn w:val="3Reference"/>
    <w:next w:val="Normal"/>
    <w:rsid w:val="00E5396B"/>
  </w:style>
  <w:style w:type="paragraph" w:customStyle="1" w:styleId="7Yourreference">
    <w:name w:val="7_Your reference"/>
    <w:basedOn w:val="3Reference"/>
    <w:next w:val="3Reference"/>
    <w:rsid w:val="00E5396B"/>
  </w:style>
  <w:style w:type="character" w:customStyle="1" w:styleId="Heading1Char">
    <w:name w:val="Heading 1 Char"/>
    <w:basedOn w:val="DefaultParagraphFont"/>
    <w:link w:val="Heading1"/>
    <w:uiPriority w:val="9"/>
    <w:rsid w:val="005C2E25"/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E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3DEE"/>
    <w:rPr>
      <w:rFonts w:asciiTheme="majorHAnsi" w:eastAsiaTheme="majorEastAsia" w:hAnsiTheme="majorHAnsi" w:cstheme="majorBidi"/>
      <w:color w:val="00B4D2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2E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83DEE"/>
    <w:rPr>
      <w:rFonts w:asciiTheme="majorHAnsi" w:eastAsiaTheme="majorEastAsia" w:hAnsiTheme="majorHAnsi" w:cstheme="majorBidi"/>
      <w:color w:val="00B4D2" w:themeColor="accen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83DEE"/>
    <w:rPr>
      <w:rFonts w:asciiTheme="majorHAnsi" w:eastAsiaTheme="majorEastAsia" w:hAnsiTheme="majorHAnsi" w:cstheme="majorBidi"/>
      <w:i/>
      <w:iCs/>
      <w:color w:val="00B4D2" w:themeColor="accen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C2E25"/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F83DEE"/>
    <w:rPr>
      <w:rFonts w:asciiTheme="majorHAnsi" w:eastAsiaTheme="majorEastAsia" w:hAnsiTheme="majorHAnsi" w:cstheme="majorBidi"/>
      <w:b/>
      <w:bCs/>
      <w:color w:val="00B4D2" w:themeColor="accent2"/>
    </w:rPr>
  </w:style>
  <w:style w:type="character" w:customStyle="1" w:styleId="Heading9Char">
    <w:name w:val="Heading 9 Char"/>
    <w:basedOn w:val="DefaultParagraphFont"/>
    <w:link w:val="Heading9"/>
    <w:uiPriority w:val="9"/>
    <w:rsid w:val="00F83DEE"/>
    <w:rPr>
      <w:rFonts w:asciiTheme="majorHAnsi" w:eastAsiaTheme="majorEastAsia" w:hAnsiTheme="majorHAnsi" w:cstheme="majorBidi"/>
      <w:b/>
      <w:bCs/>
      <w:i/>
      <w:iCs/>
      <w:color w:val="00B4D2" w:themeColor="accen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E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C2E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25"/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E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C2E25"/>
    <w:rPr>
      <w:b/>
      <w:bCs/>
    </w:rPr>
  </w:style>
  <w:style w:type="character" w:styleId="Emphasis">
    <w:name w:val="Emphasis"/>
    <w:basedOn w:val="DefaultParagraphFont"/>
    <w:uiPriority w:val="20"/>
    <w:qFormat/>
    <w:rsid w:val="005C2E25"/>
    <w:rPr>
      <w:i/>
      <w:iCs/>
    </w:rPr>
  </w:style>
  <w:style w:type="paragraph" w:styleId="NoSpacing">
    <w:name w:val="No Spacing"/>
    <w:uiPriority w:val="1"/>
    <w:qFormat/>
    <w:rsid w:val="005C2E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2E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25"/>
    <w:pPr>
      <w:pBdr>
        <w:left w:val="single" w:sz="18" w:space="12" w:color="00232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25"/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C2E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2E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E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2E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E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E25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5C2E25"/>
    <w:pPr>
      <w:spacing w:after="0" w:line="240" w:lineRule="auto"/>
    </w:pPr>
    <w:rPr>
      <w:rFonts w:ascii="Calibri" w:eastAsiaTheme="minorHAnsi" w:hAnsi="Calibri" w:cs="Times New Roman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2E25"/>
    <w:rPr>
      <w:rFonts w:ascii="Calibri" w:eastAsiaTheme="minorHAns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12F49"/>
    <w:pPr>
      <w:ind w:left="720"/>
      <w:contextualSpacing/>
    </w:pPr>
  </w:style>
  <w:style w:type="character" w:styleId="Hyperlink">
    <w:name w:val="Hyperlink"/>
    <w:basedOn w:val="DefaultParagraphFont"/>
    <w:rsid w:val="00B12F49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mpus.eur.nl\system\programdata\MSOFFICE-2013-TEMPLATES\EUR\ICT_USC\Eramus_corporate_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EBA2-7C84-426A-BC88-A6D66E2A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Eramus_corporate_letter_template.dotx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C.C. Bontekoe</dc:creator>
  <cp:keywords/>
  <dc:description/>
  <cp:lastModifiedBy>C.C. Bontekoe</cp:lastModifiedBy>
  <cp:revision>5</cp:revision>
  <cp:lastPrinted>2014-11-05T12:56:00Z</cp:lastPrinted>
  <dcterms:created xsi:type="dcterms:W3CDTF">2017-07-27T09:46:00Z</dcterms:created>
  <dcterms:modified xsi:type="dcterms:W3CDTF">2017-07-27T10:13:00Z</dcterms:modified>
  <cp:category/>
</cp:coreProperties>
</file>